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AE0B" w14:textId="77777777" w:rsidR="00E07735" w:rsidRDefault="00E07735" w:rsidP="00E07735">
      <w:pPr>
        <w:pStyle w:val="10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84E14D4" wp14:editId="0681D479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BB14" w14:textId="77777777" w:rsidR="00E07735" w:rsidRPr="00813E33" w:rsidRDefault="00E07735" w:rsidP="00E0773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5F5BDB5C" w14:textId="77777777" w:rsidR="00E07735" w:rsidRPr="00813E33" w:rsidRDefault="00E07735" w:rsidP="00E0773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61FB443E" w14:textId="77777777" w:rsidR="00E07735" w:rsidRPr="00813E33" w:rsidRDefault="00E07735" w:rsidP="00E0773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14:paraId="7F75E6F8" w14:textId="77777777" w:rsidR="00E07735" w:rsidRPr="00FD4886" w:rsidRDefault="00E07735" w:rsidP="00E07735">
      <w:pPr>
        <w:pStyle w:val="10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692AC03C" w14:textId="77777777" w:rsidR="00E07735" w:rsidRDefault="00E07735" w:rsidP="00E07735">
      <w:pPr>
        <w:pStyle w:val="10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81DBFA6" w14:textId="77777777" w:rsidR="00E07735" w:rsidRPr="006A510D" w:rsidRDefault="00E07735" w:rsidP="00E07735">
      <w:pPr>
        <w:pStyle w:val="10"/>
        <w:tabs>
          <w:tab w:val="left" w:pos="301"/>
          <w:tab w:val="left" w:pos="425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00.05.2023                                           </w:t>
      </w:r>
      <w:r w:rsidRPr="00813E33">
        <w:rPr>
          <w:rFonts w:ascii="Times New Roman" w:hAnsi="Times New Roman"/>
          <w:sz w:val="28"/>
          <w:szCs w:val="28"/>
        </w:rPr>
        <w:t>г. Ужур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000</w:t>
      </w:r>
    </w:p>
    <w:p w14:paraId="75BEACC3" w14:textId="77777777" w:rsidR="00E07735" w:rsidRPr="000533DA" w:rsidRDefault="00E07735" w:rsidP="00E07735">
      <w:pPr>
        <w:jc w:val="center"/>
        <w:rPr>
          <w:sz w:val="28"/>
          <w:szCs w:val="28"/>
        </w:rPr>
      </w:pPr>
    </w:p>
    <w:p w14:paraId="0FB7A220" w14:textId="55CBE1F3" w:rsidR="00137C3D" w:rsidRPr="00E07735" w:rsidRDefault="00137C3D" w:rsidP="00E07735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E07735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07735">
        <w:rPr>
          <w:sz w:val="28"/>
          <w:szCs w:val="28"/>
        </w:rPr>
        <w:t>муниципальных</w:t>
      </w:r>
      <w:r w:rsidRPr="00E07735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4E9D711" w14:textId="2E04FC4D" w:rsidR="00E07735" w:rsidRPr="00475060" w:rsidRDefault="00137C3D" w:rsidP="00475060">
      <w:pPr>
        <w:ind w:right="62" w:firstLine="709"/>
        <w:jc w:val="both"/>
        <w:rPr>
          <w:color w:val="000000"/>
          <w:sz w:val="28"/>
          <w:szCs w:val="28"/>
        </w:rPr>
      </w:pPr>
      <w:r w:rsidRPr="00E07735">
        <w:rPr>
          <w:sz w:val="28"/>
          <w:szCs w:val="28"/>
        </w:rPr>
        <w:t xml:space="preserve">В соответствии с частью 2 статьи 22 </w:t>
      </w:r>
      <w:r w:rsidRPr="00E07735">
        <w:rPr>
          <w:sz w:val="28"/>
          <w:szCs w:val="28"/>
          <w:lang w:eastAsia="en-US"/>
        </w:rPr>
        <w:t>Федерального закона</w:t>
      </w:r>
      <w:r w:rsidRPr="00E07735">
        <w:rPr>
          <w:sz w:val="28"/>
          <w:szCs w:val="28"/>
        </w:rPr>
        <w:t xml:space="preserve"> </w:t>
      </w:r>
      <w:r w:rsidRPr="00E07735">
        <w:rPr>
          <w:sz w:val="28"/>
          <w:szCs w:val="28"/>
          <w:lang w:eastAsia="en-US"/>
        </w:rPr>
        <w:t xml:space="preserve">от 13 июля 2020 года № 189-ФЗ </w:t>
      </w:r>
      <w:r w:rsidRPr="00E07735">
        <w:rPr>
          <w:sz w:val="28"/>
          <w:szCs w:val="28"/>
        </w:rPr>
        <w:t>«</w:t>
      </w:r>
      <w:r w:rsidRPr="00E07735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E07735">
        <w:rPr>
          <w:sz w:val="28"/>
          <w:szCs w:val="28"/>
        </w:rPr>
        <w:t>»</w:t>
      </w:r>
      <w:r w:rsidRPr="00E07735">
        <w:rPr>
          <w:sz w:val="28"/>
          <w:szCs w:val="28"/>
          <w:lang w:eastAsia="en-US"/>
        </w:rPr>
        <w:t xml:space="preserve">, </w:t>
      </w:r>
      <w:r w:rsidR="003144B4" w:rsidRPr="00E07735">
        <w:rPr>
          <w:sz w:val="28"/>
          <w:szCs w:val="28"/>
          <w:lang w:eastAsia="en-US"/>
        </w:rPr>
        <w:br/>
        <w:t xml:space="preserve">частью 2 </w:t>
      </w:r>
      <w:r w:rsidRPr="00E07735">
        <w:rPr>
          <w:sz w:val="28"/>
          <w:szCs w:val="28"/>
          <w:lang w:eastAsia="en-US"/>
        </w:rPr>
        <w:t>стать</w:t>
      </w:r>
      <w:r w:rsidR="003144B4" w:rsidRPr="00E07735">
        <w:rPr>
          <w:sz w:val="28"/>
          <w:szCs w:val="28"/>
          <w:lang w:eastAsia="en-US"/>
        </w:rPr>
        <w:t>и</w:t>
      </w:r>
      <w:r w:rsidRPr="00E07735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E07735">
        <w:rPr>
          <w:sz w:val="28"/>
          <w:szCs w:val="28"/>
          <w:lang w:eastAsia="en-US"/>
        </w:rPr>
        <w:t xml:space="preserve">, </w:t>
      </w:r>
      <w:r w:rsidRPr="00E07735">
        <w:rPr>
          <w:color w:val="000000"/>
          <w:sz w:val="28"/>
          <w:szCs w:val="28"/>
        </w:rPr>
        <w:t xml:space="preserve">  </w:t>
      </w:r>
      <w:r w:rsidR="00E07735">
        <w:rPr>
          <w:color w:val="000000"/>
          <w:sz w:val="28"/>
          <w:szCs w:val="28"/>
        </w:rPr>
        <w:t>руководствуясь Уставом Ужурского района ПОСТАНОВЛЯЮ:</w:t>
      </w:r>
    </w:p>
    <w:p w14:paraId="65601214" w14:textId="20180CA8" w:rsidR="00137C3D" w:rsidRPr="00E07735" w:rsidRDefault="00137C3D" w:rsidP="00E07735">
      <w:pPr>
        <w:ind w:firstLine="709"/>
        <w:jc w:val="both"/>
        <w:rPr>
          <w:sz w:val="28"/>
          <w:szCs w:val="28"/>
          <w:lang w:eastAsia="en-US"/>
        </w:rPr>
      </w:pPr>
      <w:r w:rsidRPr="00E07735">
        <w:rPr>
          <w:sz w:val="28"/>
          <w:szCs w:val="28"/>
        </w:rPr>
        <w:t xml:space="preserve">1. </w:t>
      </w:r>
      <w:r w:rsidRPr="00E07735">
        <w:rPr>
          <w:sz w:val="28"/>
          <w:szCs w:val="28"/>
          <w:lang w:eastAsia="en-US"/>
        </w:rPr>
        <w:t xml:space="preserve">Утвердить прилагаемый Порядок </w:t>
      </w:r>
      <w:r w:rsidRPr="00E07735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07735">
        <w:rPr>
          <w:bCs/>
          <w:sz w:val="28"/>
          <w:szCs w:val="28"/>
        </w:rPr>
        <w:t>муниципальных</w:t>
      </w:r>
      <w:r w:rsidRPr="00E07735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14:paraId="4B104C69" w14:textId="77777777" w:rsidR="00E07735" w:rsidRDefault="00E07735" w:rsidP="00E0773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</w:t>
      </w:r>
      <w:r w:rsidRPr="00442AE2"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442AE2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z w:val="28"/>
          <w:szCs w:val="28"/>
          <w:lang w:eastAsia="en-US"/>
        </w:rPr>
        <w:t xml:space="preserve">Ужурского района </w:t>
      </w:r>
      <w:r w:rsidRPr="00442AE2">
        <w:rPr>
          <w:color w:val="000000"/>
          <w:sz w:val="28"/>
          <w:szCs w:val="28"/>
        </w:rPr>
        <w:t>в информационно-коммуникационной сети Интернет.</w:t>
      </w:r>
    </w:p>
    <w:p w14:paraId="4B50440A" w14:textId="77777777" w:rsidR="00E07735" w:rsidRPr="00442AE2" w:rsidRDefault="00E07735" w:rsidP="00E0773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 xml:space="preserve">3. </w:t>
      </w:r>
      <w:proofErr w:type="gramStart"/>
      <w:r w:rsidRPr="00442AE2">
        <w:rPr>
          <w:color w:val="000000"/>
          <w:sz w:val="28"/>
          <w:szCs w:val="28"/>
        </w:rPr>
        <w:t>Контроль за</w:t>
      </w:r>
      <w:proofErr w:type="gramEnd"/>
      <w:r w:rsidRPr="00442AE2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заместителя главы по социальным вопросам В.А. Богданову</w:t>
      </w:r>
      <w:r w:rsidRPr="00442AE2">
        <w:rPr>
          <w:color w:val="000000"/>
          <w:sz w:val="28"/>
          <w:szCs w:val="28"/>
        </w:rPr>
        <w:t>.</w:t>
      </w:r>
    </w:p>
    <w:p w14:paraId="614F230D" w14:textId="77777777" w:rsidR="00E07735" w:rsidRDefault="00E07735" w:rsidP="00E077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14:paraId="34008762" w14:textId="77777777" w:rsidR="00E07735" w:rsidRDefault="00E07735" w:rsidP="00E0773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13569664" w14:textId="77777777" w:rsidR="00E07735" w:rsidRDefault="00E07735" w:rsidP="00E07735">
      <w:pPr>
        <w:tabs>
          <w:tab w:val="left" w:pos="426"/>
        </w:tabs>
        <w:jc w:val="both"/>
        <w:rPr>
          <w:sz w:val="28"/>
          <w:szCs w:val="28"/>
        </w:rPr>
      </w:pPr>
    </w:p>
    <w:p w14:paraId="104FEAB8" w14:textId="77777777" w:rsidR="00475060" w:rsidRPr="00442AE2" w:rsidRDefault="00475060" w:rsidP="00E07735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</w:p>
    <w:p w14:paraId="7BD4415B" w14:textId="77777777" w:rsidR="00E07735" w:rsidRPr="00442AE2" w:rsidRDefault="00E07735" w:rsidP="00E07735">
      <w:pPr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района                                                                                     К.Н. Зарецкий</w:t>
      </w:r>
    </w:p>
    <w:p w14:paraId="18DC47C2" w14:textId="77777777" w:rsidR="00E07735" w:rsidRDefault="00E07735" w:rsidP="00E0773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E07735" w:rsidSect="00FA6B64">
          <w:headerReference w:type="even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5683F67" w14:textId="77777777" w:rsidR="00576F03" w:rsidRDefault="00576F03" w:rsidP="00576F03">
      <w:pPr>
        <w:widowControl w:val="0"/>
        <w:autoSpaceDE w:val="0"/>
        <w:autoSpaceDN w:val="0"/>
        <w:adjustRightInd w:val="0"/>
        <w:ind w:left="5954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 к постановлению</w:t>
      </w:r>
    </w:p>
    <w:p w14:paraId="5B54FF13" w14:textId="77777777" w:rsidR="00576F03" w:rsidRPr="001161C5" w:rsidRDefault="00576F03" w:rsidP="00576F03">
      <w:pPr>
        <w:widowControl w:val="0"/>
        <w:autoSpaceDE w:val="0"/>
        <w:autoSpaceDN w:val="0"/>
        <w:adjustRightInd w:val="0"/>
        <w:ind w:left="5954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администрации Ужурского района от 00.05.2023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66CA5FA1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78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7B9E9881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r w:rsidR="00576F03" w:rsidRPr="00AB7F35">
        <w:rPr>
          <w:sz w:val="28"/>
          <w:szCs w:val="28"/>
        </w:rPr>
        <w:t>на текущий финансовый год и плановый период</w:t>
      </w:r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576F03" w:rsidRPr="00576F03">
        <w:rPr>
          <w:sz w:val="28"/>
          <w:szCs w:val="28"/>
        </w:rPr>
        <w:t>администрации Ужурского района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5181F269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576F03" w:rsidRPr="00576F03">
        <w:rPr>
          <w:sz w:val="28"/>
          <w:szCs w:val="28"/>
        </w:rPr>
        <w:t>постановлением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0F5DC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14:paraId="46E898AE" w14:textId="730ED445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576F03" w:rsidRPr="00AB7F35">
        <w:rPr>
          <w:sz w:val="28"/>
          <w:szCs w:val="28"/>
        </w:rPr>
        <w:t>ежемесячно</w:t>
      </w:r>
      <w:r w:rsidR="00576F03" w:rsidRPr="0025697A">
        <w:rPr>
          <w:sz w:val="28"/>
          <w:szCs w:val="28"/>
        </w:rPr>
        <w:t xml:space="preserve"> не позднее 1</w:t>
      </w:r>
      <w:r w:rsidR="00576F03">
        <w:rPr>
          <w:sz w:val="28"/>
          <w:szCs w:val="28"/>
        </w:rPr>
        <w:t>0 рабочих дней,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576F03">
        <w:rPr>
          <w:sz w:val="28"/>
          <w:szCs w:val="28"/>
        </w:rPr>
        <w:t>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73AC688E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EC70E0" w:rsidRPr="00EC70E0">
        <w:rPr>
          <w:iCs/>
          <w:sz w:val="28"/>
          <w:szCs w:val="28"/>
        </w:rPr>
        <w:t>бюджет Ужурского района</w:t>
      </w:r>
      <w:r w:rsidR="00EC70E0">
        <w:rPr>
          <w:i/>
          <w:iCs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0F5DC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EC70E0">
        <w:rPr>
          <w:sz w:val="28"/>
          <w:szCs w:val="28"/>
        </w:rPr>
        <w:t xml:space="preserve">не </w:t>
      </w:r>
      <w:r w:rsidRPr="00EC70E0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0855D7A3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</w:t>
      </w:r>
      <w:r w:rsidR="00EC70E0">
        <w:rPr>
          <w:sz w:val="28"/>
          <w:szCs w:val="28"/>
        </w:rPr>
        <w:t>в бюджет Ужурского района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B2D19" w14:textId="77777777" w:rsidR="000F5DCC" w:rsidRDefault="000F5DCC">
      <w:r>
        <w:separator/>
      </w:r>
    </w:p>
  </w:endnote>
  <w:endnote w:type="continuationSeparator" w:id="0">
    <w:p w14:paraId="268A03DA" w14:textId="77777777" w:rsidR="000F5DCC" w:rsidRDefault="000F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4107F" w14:textId="77777777" w:rsidR="000F5DCC" w:rsidRDefault="000F5DCC">
      <w:r>
        <w:separator/>
      </w:r>
    </w:p>
  </w:footnote>
  <w:footnote w:type="continuationSeparator" w:id="0">
    <w:p w14:paraId="0A2B63AA" w14:textId="77777777" w:rsidR="000F5DCC" w:rsidRDefault="000F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8F27" w14:textId="77777777" w:rsidR="00E07735" w:rsidRDefault="00E0773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B5B56A" w14:textId="77777777" w:rsidR="00E07735" w:rsidRDefault="00E077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E9D52D7"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0F5DCC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5060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76F03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262E2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735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C70E0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0">
    <w:name w:val="Без интервала1"/>
    <w:rsid w:val="00E0773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0">
    <w:name w:val="Без интервала1"/>
    <w:rsid w:val="00E0773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F276-EB14-41E0-9507-E08BFA75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78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Tamara</cp:lastModifiedBy>
  <cp:revision>9</cp:revision>
  <cp:lastPrinted>2023-05-23T08:12:00Z</cp:lastPrinted>
  <dcterms:created xsi:type="dcterms:W3CDTF">2023-03-01T12:26:00Z</dcterms:created>
  <dcterms:modified xsi:type="dcterms:W3CDTF">2023-05-31T01:34:00Z</dcterms:modified>
</cp:coreProperties>
</file>