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8" w:type="dxa"/>
        <w:tblInd w:w="-106" w:type="dxa"/>
        <w:tblLayout w:type="fixed"/>
        <w:tblLook w:val="01E0"/>
      </w:tblPr>
      <w:tblGrid>
        <w:gridCol w:w="2845"/>
        <w:gridCol w:w="3096"/>
        <w:gridCol w:w="3297"/>
      </w:tblGrid>
      <w:tr w:rsidR="008938D3">
        <w:tc>
          <w:tcPr>
            <w:tcW w:w="9238" w:type="dxa"/>
            <w:gridSpan w:val="3"/>
          </w:tcPr>
          <w:p w:rsidR="008938D3" w:rsidRDefault="008938D3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0;margin-top:-37.3pt;width:40.5pt;height:53.15pt;z-index:251658240;visibility:visible;mso-position-horizontal:center">
                  <v:imagedata r:id="rId5" o:title=""/>
                </v:shape>
              </w:pict>
            </w:r>
          </w:p>
          <w:p w:rsidR="008938D3" w:rsidRDefault="008938D3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8938D3" w:rsidRDefault="008938D3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8938D3" w:rsidRDefault="008938D3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8938D3" w:rsidRDefault="008938D3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8938D3" w:rsidRDefault="008938D3" w:rsidP="000911B2">
            <w:pPr>
              <w:jc w:val="center"/>
              <w:rPr>
                <w:sz w:val="28"/>
                <w:szCs w:val="28"/>
              </w:rPr>
            </w:pPr>
          </w:p>
          <w:p w:rsidR="008938D3" w:rsidRDefault="008938D3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8938D3" w:rsidRDefault="008938D3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8938D3">
        <w:tc>
          <w:tcPr>
            <w:tcW w:w="2845" w:type="dxa"/>
          </w:tcPr>
          <w:p w:rsidR="008938D3" w:rsidRDefault="008938D3" w:rsidP="0009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12.11.2012 г. </w:t>
            </w:r>
          </w:p>
        </w:tc>
        <w:tc>
          <w:tcPr>
            <w:tcW w:w="3096" w:type="dxa"/>
          </w:tcPr>
          <w:p w:rsidR="008938D3" w:rsidRDefault="008938D3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97" w:type="dxa"/>
          </w:tcPr>
          <w:p w:rsidR="008938D3" w:rsidRDefault="008938D3" w:rsidP="00CC6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32-223р</w:t>
            </w:r>
          </w:p>
        </w:tc>
      </w:tr>
      <w:tr w:rsidR="008938D3" w:rsidRPr="00D22ACB">
        <w:trPr>
          <w:trHeight w:val="705"/>
        </w:trPr>
        <w:tc>
          <w:tcPr>
            <w:tcW w:w="9238" w:type="dxa"/>
            <w:gridSpan w:val="3"/>
          </w:tcPr>
          <w:p w:rsidR="008938D3" w:rsidRPr="00D22ACB" w:rsidRDefault="008938D3" w:rsidP="00054CA6">
            <w:pPr>
              <w:jc w:val="both"/>
              <w:rPr>
                <w:sz w:val="28"/>
                <w:szCs w:val="28"/>
              </w:rPr>
            </w:pPr>
          </w:p>
          <w:p w:rsidR="008938D3" w:rsidRPr="00D22ACB" w:rsidRDefault="008938D3" w:rsidP="00054CA6">
            <w:pPr>
              <w:jc w:val="both"/>
              <w:rPr>
                <w:b/>
                <w:bCs/>
                <w:sz w:val="28"/>
                <w:szCs w:val="28"/>
              </w:rPr>
            </w:pPr>
            <w:r w:rsidRPr="00D22ACB">
              <w:rPr>
                <w:sz w:val="28"/>
                <w:szCs w:val="28"/>
              </w:rPr>
              <w:t>О протесте прокурора Ужурского района на п.п. 7.1, 7.2 решения Ужурского районного Совета депутатов от 15.12.2012 г</w:t>
            </w:r>
            <w:r>
              <w:rPr>
                <w:sz w:val="28"/>
                <w:szCs w:val="28"/>
              </w:rPr>
              <w:t>.</w:t>
            </w:r>
            <w:r w:rsidRPr="00D22ACB">
              <w:rPr>
                <w:sz w:val="28"/>
                <w:szCs w:val="28"/>
              </w:rPr>
              <w:t xml:space="preserve"> № 11-86р </w:t>
            </w:r>
            <w:r>
              <w:rPr>
                <w:sz w:val="28"/>
                <w:szCs w:val="28"/>
              </w:rPr>
              <w:br/>
            </w:r>
            <w:r w:rsidRPr="00D22ACB">
              <w:rPr>
                <w:sz w:val="28"/>
                <w:szCs w:val="28"/>
              </w:rPr>
              <w:t>(в ред. от 19.09.2012 года № 30-213р) «Об утверждении Положения о системе оплаты труда муниципальных служащих муниципального образования Ужурский район»</w:t>
            </w:r>
          </w:p>
        </w:tc>
      </w:tr>
    </w:tbl>
    <w:p w:rsidR="008938D3" w:rsidRDefault="008938D3" w:rsidP="00DD7F46">
      <w:pPr>
        <w:jc w:val="both"/>
      </w:pPr>
    </w:p>
    <w:p w:rsidR="008938D3" w:rsidRDefault="008938D3" w:rsidP="000D5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Ужурского района от 15.10.2012 г. </w:t>
      </w:r>
      <w:r>
        <w:rPr>
          <w:sz w:val="28"/>
          <w:szCs w:val="28"/>
        </w:rPr>
        <w:br/>
        <w:t xml:space="preserve">№ 7-02-4577-2012 на п.п. 7.1, 7.2 решения Ужурского районного Совета депутатов от 15.12.2010 г. № 11-86р (в ред. от 19.09.2012 года № 30-213р) «Об утверждении Положения о системе оплаты труда муниципальных служащих муниципального образования Ужурский район», руководствуясь статьей 136 Бюджетного кодекса Российской Федерации, статьей 10 Закона Красноярского края </w:t>
      </w:r>
      <w:r>
        <w:rPr>
          <w:sz w:val="28"/>
          <w:szCs w:val="28"/>
        </w:rPr>
        <w:br/>
        <w:t>«О предельных нормативах размеров оплаты труда муниципальных служащих», Ужурский районный Совет депутатов РЕШИЛ:</w:t>
      </w:r>
    </w:p>
    <w:p w:rsidR="008938D3" w:rsidRDefault="008938D3" w:rsidP="000D5821">
      <w:pPr>
        <w:ind w:firstLine="720"/>
        <w:jc w:val="both"/>
        <w:rPr>
          <w:sz w:val="28"/>
          <w:szCs w:val="28"/>
        </w:rPr>
      </w:pPr>
    </w:p>
    <w:p w:rsidR="008938D3" w:rsidRDefault="008938D3" w:rsidP="000D5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Протест прокурора Ужурского района от 15.10.2012 г. </w:t>
      </w:r>
      <w:r>
        <w:rPr>
          <w:sz w:val="28"/>
          <w:szCs w:val="28"/>
        </w:rPr>
        <w:br/>
        <w:t>№ 7-02-4577-2012 на п. п. 7.1, 7.2 решения Ужурского районного Совета депутатов от 15.12.2010 г. № 11-86р (в ред. от 19.09.2012 года № 30-213р) «Об утверждении Положения о системе оплаты труда муниципальных служащих муниципального образования Ужурский район» отклонить.</w:t>
      </w:r>
    </w:p>
    <w:p w:rsidR="008938D3" w:rsidRDefault="008938D3" w:rsidP="000D58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в день подписания. </w:t>
      </w:r>
    </w:p>
    <w:p w:rsidR="008938D3" w:rsidRDefault="008938D3" w:rsidP="000D582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938D3" w:rsidRDefault="008938D3" w:rsidP="000D582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938D3" w:rsidRDefault="008938D3" w:rsidP="000D582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938D3" w:rsidRDefault="008938D3" w:rsidP="0097637C">
      <w:pPr>
        <w:rPr>
          <w:sz w:val="28"/>
          <w:szCs w:val="28"/>
        </w:rPr>
      </w:pPr>
      <w:r w:rsidRPr="0097637C">
        <w:rPr>
          <w:sz w:val="28"/>
          <w:szCs w:val="28"/>
        </w:rPr>
        <w:t xml:space="preserve">Председатель Ужурского </w:t>
      </w:r>
    </w:p>
    <w:p w:rsidR="008938D3" w:rsidRPr="0097637C" w:rsidRDefault="008938D3" w:rsidP="0097637C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97637C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</w:t>
      </w:r>
      <w:r w:rsidRPr="0097637C">
        <w:rPr>
          <w:sz w:val="28"/>
          <w:szCs w:val="28"/>
        </w:rPr>
        <w:t>Совета депутатов</w:t>
      </w:r>
      <w:r w:rsidRPr="0097637C">
        <w:rPr>
          <w:sz w:val="28"/>
          <w:szCs w:val="28"/>
        </w:rPr>
        <w:tab/>
      </w:r>
      <w:r w:rsidRPr="0097637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637C">
        <w:rPr>
          <w:sz w:val="28"/>
          <w:szCs w:val="28"/>
        </w:rPr>
        <w:tab/>
      </w:r>
      <w:r w:rsidRPr="0097637C">
        <w:rPr>
          <w:sz w:val="28"/>
          <w:szCs w:val="28"/>
        </w:rPr>
        <w:tab/>
      </w:r>
      <w:r w:rsidRPr="0097637C">
        <w:rPr>
          <w:sz w:val="28"/>
          <w:szCs w:val="28"/>
        </w:rPr>
        <w:tab/>
        <w:t xml:space="preserve">  Г.Н. Кузнецова</w:t>
      </w:r>
    </w:p>
    <w:p w:rsidR="008938D3" w:rsidRDefault="008938D3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38D3" w:rsidRDefault="008938D3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38D3" w:rsidRDefault="008938D3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38D3" w:rsidRDefault="008938D3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38D3" w:rsidRDefault="008938D3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38D3" w:rsidRPr="0097637C" w:rsidRDefault="008938D3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37C">
        <w:rPr>
          <w:rFonts w:ascii="Times New Roman" w:hAnsi="Times New Roman" w:cs="Times New Roman"/>
          <w:sz w:val="28"/>
          <w:szCs w:val="28"/>
        </w:rPr>
        <w:t>Подписано:</w:t>
      </w:r>
    </w:p>
    <w:p w:rsidR="008938D3" w:rsidRDefault="008938D3" w:rsidP="0097637C">
      <w:pPr>
        <w:tabs>
          <w:tab w:val="center" w:pos="4535"/>
        </w:tabs>
      </w:pPr>
      <w:r w:rsidRPr="0097637C">
        <w:rPr>
          <w:sz w:val="28"/>
          <w:szCs w:val="28"/>
        </w:rPr>
        <w:t>г. Ужур, 1</w:t>
      </w:r>
      <w:r>
        <w:rPr>
          <w:sz w:val="28"/>
          <w:szCs w:val="28"/>
        </w:rPr>
        <w:t>6</w:t>
      </w:r>
      <w:r w:rsidRPr="0097637C">
        <w:rPr>
          <w:sz w:val="28"/>
          <w:szCs w:val="28"/>
        </w:rPr>
        <w:t>.11.2012, № 32-22</w:t>
      </w:r>
      <w:r>
        <w:rPr>
          <w:sz w:val="28"/>
          <w:szCs w:val="28"/>
        </w:rPr>
        <w:t>3</w:t>
      </w:r>
      <w:r w:rsidRPr="0097637C">
        <w:rPr>
          <w:sz w:val="28"/>
          <w:szCs w:val="28"/>
        </w:rPr>
        <w:t>р</w:t>
      </w:r>
    </w:p>
    <w:sectPr w:rsidR="008938D3" w:rsidSect="00D22ACB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B6A"/>
    <w:rsid w:val="00000986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131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5821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6F0"/>
    <w:rsid w:val="00113317"/>
    <w:rsid w:val="00115844"/>
    <w:rsid w:val="0011711A"/>
    <w:rsid w:val="001179CA"/>
    <w:rsid w:val="00120488"/>
    <w:rsid w:val="001208F2"/>
    <w:rsid w:val="0012148F"/>
    <w:rsid w:val="001223D3"/>
    <w:rsid w:val="00123CD9"/>
    <w:rsid w:val="00124293"/>
    <w:rsid w:val="00124925"/>
    <w:rsid w:val="001256F8"/>
    <w:rsid w:val="0012663E"/>
    <w:rsid w:val="00126948"/>
    <w:rsid w:val="00127367"/>
    <w:rsid w:val="0013031F"/>
    <w:rsid w:val="0013354E"/>
    <w:rsid w:val="00134624"/>
    <w:rsid w:val="00134BB1"/>
    <w:rsid w:val="001361DD"/>
    <w:rsid w:val="00136ED3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4ECB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5CA3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1DC3"/>
    <w:rsid w:val="00251E72"/>
    <w:rsid w:val="00252FAC"/>
    <w:rsid w:val="002533A8"/>
    <w:rsid w:val="00253AA1"/>
    <w:rsid w:val="00253FA4"/>
    <w:rsid w:val="0026024C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5F2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B29"/>
    <w:rsid w:val="002C2C38"/>
    <w:rsid w:val="002C30BD"/>
    <w:rsid w:val="002C34C9"/>
    <w:rsid w:val="002C379D"/>
    <w:rsid w:val="002C45F0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5C0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C1A34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06C8C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09"/>
    <w:rsid w:val="005B289B"/>
    <w:rsid w:val="005B320B"/>
    <w:rsid w:val="005B455E"/>
    <w:rsid w:val="005B5A0B"/>
    <w:rsid w:val="005B619B"/>
    <w:rsid w:val="005C0E72"/>
    <w:rsid w:val="005C10EF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5A67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62A1"/>
    <w:rsid w:val="00646E46"/>
    <w:rsid w:val="006520B7"/>
    <w:rsid w:val="00652809"/>
    <w:rsid w:val="006529CB"/>
    <w:rsid w:val="00654727"/>
    <w:rsid w:val="00655736"/>
    <w:rsid w:val="00655F45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973D7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38D7"/>
    <w:rsid w:val="00744E96"/>
    <w:rsid w:val="00747771"/>
    <w:rsid w:val="00750D5C"/>
    <w:rsid w:val="00751BC8"/>
    <w:rsid w:val="00751CD7"/>
    <w:rsid w:val="00751DA5"/>
    <w:rsid w:val="00752854"/>
    <w:rsid w:val="0075484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8CF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5300"/>
    <w:rsid w:val="007C7860"/>
    <w:rsid w:val="007D149C"/>
    <w:rsid w:val="007D17C9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1783"/>
    <w:rsid w:val="00892CA0"/>
    <w:rsid w:val="00892F7B"/>
    <w:rsid w:val="008937C4"/>
    <w:rsid w:val="008938D3"/>
    <w:rsid w:val="00894062"/>
    <w:rsid w:val="008946D9"/>
    <w:rsid w:val="00895BFA"/>
    <w:rsid w:val="00896B91"/>
    <w:rsid w:val="00897B7D"/>
    <w:rsid w:val="00897E57"/>
    <w:rsid w:val="008A167B"/>
    <w:rsid w:val="008A1C26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111F"/>
    <w:rsid w:val="00971517"/>
    <w:rsid w:val="00971E5E"/>
    <w:rsid w:val="00972BCC"/>
    <w:rsid w:val="00974556"/>
    <w:rsid w:val="0097494E"/>
    <w:rsid w:val="0097637C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4A5D"/>
    <w:rsid w:val="009D5324"/>
    <w:rsid w:val="009D76D6"/>
    <w:rsid w:val="009D7C24"/>
    <w:rsid w:val="009D7CD0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6477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5F"/>
    <w:rsid w:val="00A853F5"/>
    <w:rsid w:val="00A869A9"/>
    <w:rsid w:val="00A90255"/>
    <w:rsid w:val="00A907F1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532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297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332"/>
    <w:rsid w:val="00B64E52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24F9"/>
    <w:rsid w:val="00C836C5"/>
    <w:rsid w:val="00C83910"/>
    <w:rsid w:val="00C83987"/>
    <w:rsid w:val="00C83B13"/>
    <w:rsid w:val="00C84F26"/>
    <w:rsid w:val="00C850F9"/>
    <w:rsid w:val="00C85A26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6714"/>
    <w:rsid w:val="00D17510"/>
    <w:rsid w:val="00D223E1"/>
    <w:rsid w:val="00D22ACB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1786"/>
    <w:rsid w:val="00DA228F"/>
    <w:rsid w:val="00DA2600"/>
    <w:rsid w:val="00DA3DC9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D7F46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6F16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6B2B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DAA"/>
    <w:rsid w:val="00F710F5"/>
    <w:rsid w:val="00F72120"/>
    <w:rsid w:val="00F73BA0"/>
    <w:rsid w:val="00F820A4"/>
    <w:rsid w:val="00F82502"/>
    <w:rsid w:val="00F830B4"/>
    <w:rsid w:val="00F857EF"/>
    <w:rsid w:val="00F85E87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39FC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61B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36ED3"/>
    <w:pPr>
      <w:ind w:left="720"/>
    </w:pPr>
    <w:rPr>
      <w:sz w:val="20"/>
      <w:szCs w:val="20"/>
    </w:rPr>
  </w:style>
  <w:style w:type="paragraph" w:customStyle="1" w:styleId="ConsNonformat">
    <w:name w:val="ConsNonformat"/>
    <w:uiPriority w:val="99"/>
    <w:rsid w:val="00DD7F4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215</Words>
  <Characters>1227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1</cp:lastModifiedBy>
  <cp:revision>12</cp:revision>
  <cp:lastPrinted>2012-11-20T06:56:00Z</cp:lastPrinted>
  <dcterms:created xsi:type="dcterms:W3CDTF">2012-11-06T07:13:00Z</dcterms:created>
  <dcterms:modified xsi:type="dcterms:W3CDTF">2012-11-20T06:56:00Z</dcterms:modified>
</cp:coreProperties>
</file>