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FF52E0">
        <w:tc>
          <w:tcPr>
            <w:tcW w:w="9180" w:type="dxa"/>
            <w:gridSpan w:val="3"/>
          </w:tcPr>
          <w:p w:rsidR="00FF52E0" w:rsidRDefault="00FF52E0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>
        <w:tc>
          <w:tcPr>
            <w:tcW w:w="3095" w:type="dxa"/>
          </w:tcPr>
          <w:p w:rsidR="00FF52E0" w:rsidRDefault="00FF52E0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13.10.2016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FF52E0" w:rsidRDefault="00FF52E0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14-97р</w:t>
            </w:r>
          </w:p>
        </w:tc>
      </w:tr>
      <w:tr w:rsidR="00FF52E0" w:rsidRPr="00CC66BC">
        <w:trPr>
          <w:trHeight w:val="705"/>
        </w:trPr>
        <w:tc>
          <w:tcPr>
            <w:tcW w:w="9180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FF52E0" w:rsidP="00054CA6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Об отмене решения Ужурского районного Совета депутатов от 04.07.2011 № 18-132р «Об установлении формы проведения торгов на право заключения договора на установку и эксплуатацию рекламных конструкций на территории Ужурского района»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FF52E0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 РЕШИЛ</w:t>
      </w:r>
      <w:r>
        <w:rPr>
          <w:sz w:val="28"/>
          <w:szCs w:val="28"/>
        </w:rPr>
        <w:t>:</w:t>
      </w:r>
    </w:p>
    <w:p w:rsidR="00FF52E0" w:rsidRDefault="00FF52E0" w:rsidP="007B4CEC">
      <w:pPr>
        <w:jc w:val="both"/>
        <w:rPr>
          <w:sz w:val="28"/>
          <w:szCs w:val="28"/>
        </w:rPr>
      </w:pPr>
    </w:p>
    <w:p w:rsidR="00FF52E0" w:rsidRPr="007B4CEC" w:rsidRDefault="00FF52E0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7B4CEC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Ужурского </w:t>
      </w:r>
      <w:r w:rsidRPr="007B4CEC">
        <w:rPr>
          <w:sz w:val="28"/>
          <w:szCs w:val="28"/>
        </w:rPr>
        <w:t xml:space="preserve">районного Совета депутатов от </w:t>
      </w:r>
      <w:r>
        <w:rPr>
          <w:sz w:val="28"/>
          <w:szCs w:val="28"/>
        </w:rPr>
        <w:t xml:space="preserve">04.07.2011 </w:t>
      </w:r>
      <w:r w:rsidRPr="007B4CEC">
        <w:rPr>
          <w:sz w:val="28"/>
          <w:szCs w:val="28"/>
        </w:rPr>
        <w:t xml:space="preserve">№ </w:t>
      </w:r>
      <w:r>
        <w:rPr>
          <w:sz w:val="28"/>
          <w:szCs w:val="28"/>
        </w:rPr>
        <w:t>18-132</w:t>
      </w:r>
      <w:r w:rsidRPr="007B4CEC">
        <w:rPr>
          <w:sz w:val="28"/>
          <w:szCs w:val="28"/>
        </w:rPr>
        <w:t>р «</w:t>
      </w:r>
      <w:r>
        <w:rPr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рекламных конструкций на территории Ужурского района</w:t>
      </w:r>
      <w:r w:rsidRPr="007B4CEC">
        <w:rPr>
          <w:sz w:val="28"/>
          <w:szCs w:val="28"/>
        </w:rPr>
        <w:t>».</w:t>
      </w:r>
    </w:p>
    <w:p w:rsidR="00FF52E0" w:rsidRPr="007B4CEC" w:rsidRDefault="00FF52E0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FF52E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20636">
              <w:rPr>
                <w:sz w:val="28"/>
                <w:szCs w:val="28"/>
              </w:rPr>
              <w:t>(Семехин С.С.)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Pr="006616E6" w:rsidRDefault="00FF52E0" w:rsidP="00054CA6">
      <w:pPr>
        <w:spacing w:line="276" w:lineRule="auto"/>
        <w:rPr>
          <w:sz w:val="28"/>
          <w:szCs w:val="28"/>
        </w:rPr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p w:rsidR="00FF52E0" w:rsidRDefault="00FF52E0" w:rsidP="00227C1B">
      <w:pPr>
        <w:spacing w:line="276" w:lineRule="auto"/>
      </w:pPr>
    </w:p>
    <w:sectPr w:rsidR="00FF52E0" w:rsidSect="002F05ED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141</Words>
  <Characters>808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3</cp:revision>
  <cp:lastPrinted>2016-09-15T01:32:00Z</cp:lastPrinted>
  <dcterms:created xsi:type="dcterms:W3CDTF">2016-10-13T06:30:00Z</dcterms:created>
  <dcterms:modified xsi:type="dcterms:W3CDTF">2016-10-13T06:31:00Z</dcterms:modified>
</cp:coreProperties>
</file>