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3095"/>
        <w:gridCol w:w="3096"/>
        <w:gridCol w:w="2989"/>
      </w:tblGrid>
      <w:tr w:rsidR="006C21AE" w:rsidTr="0098028C">
        <w:trPr>
          <w:trHeight w:val="2663"/>
        </w:trPr>
        <w:tc>
          <w:tcPr>
            <w:tcW w:w="9180" w:type="dxa"/>
            <w:gridSpan w:val="3"/>
          </w:tcPr>
          <w:p w:rsidR="006C21AE" w:rsidRDefault="006C21AE" w:rsidP="00AF493A">
            <w:pPr>
              <w:ind w:firstLine="0"/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251658240;visibility:visible">
                  <v:imagedata r:id="rId7" o:title=""/>
                </v:shape>
              </w:pict>
            </w:r>
          </w:p>
          <w:p w:rsidR="006C21AE" w:rsidRDefault="006C21AE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6C21AE" w:rsidRDefault="006C21AE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6C21AE" w:rsidRDefault="006C21AE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6C21AE" w:rsidRDefault="006C21AE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6C21AE" w:rsidRDefault="006C21AE" w:rsidP="00AF493A">
            <w:pPr>
              <w:ind w:firstLine="0"/>
              <w:jc w:val="center"/>
            </w:pPr>
          </w:p>
          <w:p w:rsidR="006C21AE" w:rsidRPr="0098028C" w:rsidRDefault="006C21AE" w:rsidP="0098028C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РЕШЕНИЕ       </w:t>
            </w:r>
          </w:p>
        </w:tc>
      </w:tr>
      <w:tr w:rsidR="006C21AE" w:rsidRPr="00EA1761">
        <w:tc>
          <w:tcPr>
            <w:tcW w:w="3095" w:type="dxa"/>
          </w:tcPr>
          <w:p w:rsidR="006C21AE" w:rsidRPr="00EA1761" w:rsidRDefault="006C21AE" w:rsidP="00076909">
            <w:pPr>
              <w:ind w:firstLine="0"/>
            </w:pPr>
            <w:r>
              <w:t>13.10</w:t>
            </w:r>
            <w:r w:rsidRPr="00EA1761">
              <w:t>.201</w:t>
            </w:r>
            <w:r>
              <w:t>6</w:t>
            </w:r>
          </w:p>
        </w:tc>
        <w:tc>
          <w:tcPr>
            <w:tcW w:w="3096" w:type="dxa"/>
          </w:tcPr>
          <w:p w:rsidR="006C21AE" w:rsidRPr="00EA1761" w:rsidRDefault="006C21AE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2989" w:type="dxa"/>
          </w:tcPr>
          <w:p w:rsidR="006C21AE" w:rsidRPr="00EA1761" w:rsidRDefault="006C21AE" w:rsidP="005E72BB">
            <w:pPr>
              <w:ind w:firstLine="0"/>
              <w:jc w:val="right"/>
            </w:pPr>
            <w:r w:rsidRPr="00EA1761">
              <w:t xml:space="preserve">№ </w:t>
            </w:r>
            <w:r>
              <w:t>14-100р</w:t>
            </w:r>
          </w:p>
        </w:tc>
      </w:tr>
      <w:tr w:rsidR="006C21AE" w:rsidRPr="00AF493A">
        <w:trPr>
          <w:trHeight w:val="705"/>
        </w:trPr>
        <w:tc>
          <w:tcPr>
            <w:tcW w:w="9180" w:type="dxa"/>
            <w:gridSpan w:val="3"/>
          </w:tcPr>
          <w:p w:rsidR="006C21AE" w:rsidRPr="00AF493A" w:rsidRDefault="006C21AE" w:rsidP="00AF493A">
            <w:pPr>
              <w:ind w:firstLine="0"/>
            </w:pPr>
          </w:p>
          <w:p w:rsidR="006C21AE" w:rsidRPr="00AF493A" w:rsidRDefault="006C21AE" w:rsidP="004C6950">
            <w:pPr>
              <w:ind w:firstLine="0"/>
            </w:pPr>
            <w:r w:rsidRPr="00AF493A">
              <w:t>О</w:t>
            </w:r>
            <w:r>
              <w:t xml:space="preserve"> внесении изменений в решение Ужурского районного Совета депутатов от 15.12.2010 № </w:t>
            </w:r>
            <w:r w:rsidRPr="004A0965">
              <w:t xml:space="preserve">11-86р </w:t>
            </w:r>
            <w:r>
              <w:t>«</w:t>
            </w:r>
            <w:r w:rsidRPr="004A0965">
              <w:t>Об утверждении Положения о системе оплаты труда муниципальных служащих муниципаль</w:t>
            </w:r>
            <w:r>
              <w:t>ного образования Ужурский район»</w:t>
            </w:r>
            <w:r w:rsidRPr="004A0965">
              <w:t xml:space="preserve">  </w:t>
            </w:r>
            <w:r>
              <w:t xml:space="preserve"> </w:t>
            </w:r>
          </w:p>
          <w:p w:rsidR="006C21AE" w:rsidRPr="00AF493A" w:rsidRDefault="006C21AE" w:rsidP="00AF493A">
            <w:pPr>
              <w:ind w:firstLine="0"/>
            </w:pPr>
          </w:p>
        </w:tc>
      </w:tr>
    </w:tbl>
    <w:p w:rsidR="006C21AE" w:rsidRDefault="006C21AE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  <w:r w:rsidRPr="007518D1">
        <w:rPr>
          <w:b w:val="0"/>
          <w:bCs w:val="0"/>
        </w:rPr>
        <w:t>В соответствии</w:t>
      </w:r>
      <w:r>
        <w:rPr>
          <w:b w:val="0"/>
          <w:bCs w:val="0"/>
        </w:rPr>
        <w:t xml:space="preserve"> с Законом </w:t>
      </w:r>
      <w:r w:rsidRPr="00A06DA7">
        <w:rPr>
          <w:b w:val="0"/>
          <w:bCs w:val="0"/>
        </w:rPr>
        <w:t>Красноярско</w:t>
      </w:r>
      <w:r>
        <w:rPr>
          <w:b w:val="0"/>
          <w:bCs w:val="0"/>
        </w:rPr>
        <w:t>го края от 24.04.2008 N 5-1565 «</w:t>
      </w:r>
      <w:r w:rsidRPr="00A06DA7">
        <w:rPr>
          <w:b w:val="0"/>
          <w:bCs w:val="0"/>
        </w:rPr>
        <w:t>Об особенностях правового регулирования муниципальной службы в Красноярском крае</w:t>
      </w:r>
      <w:r>
        <w:rPr>
          <w:b w:val="0"/>
          <w:bCs w:val="0"/>
        </w:rPr>
        <w:t xml:space="preserve">», статьей 23 Устава Ужурского района Красноярского края, </w:t>
      </w:r>
      <w:r w:rsidRPr="007518D1">
        <w:rPr>
          <w:b w:val="0"/>
          <w:bCs w:val="0"/>
        </w:rPr>
        <w:t>Ужурский районный Совет депутатов РЕШИЛ:</w:t>
      </w:r>
    </w:p>
    <w:p w:rsidR="006C21AE" w:rsidRPr="004A0965" w:rsidRDefault="006C21AE" w:rsidP="00FF7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9D">
        <w:rPr>
          <w:rFonts w:ascii="Times New Roman" w:hAnsi="Times New Roman" w:cs="Times New Roman"/>
          <w:sz w:val="28"/>
          <w:szCs w:val="28"/>
        </w:rPr>
        <w:t>1</w:t>
      </w:r>
      <w:r>
        <w:t xml:space="preserve">. </w:t>
      </w:r>
      <w:r w:rsidRPr="004A0965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A0965">
        <w:rPr>
          <w:rFonts w:ascii="Times New Roman" w:hAnsi="Times New Roman" w:cs="Times New Roman"/>
          <w:sz w:val="28"/>
          <w:szCs w:val="28"/>
        </w:rPr>
        <w:t xml:space="preserve">Ужурского районного Совета депутатов от 15.12.2010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0965">
        <w:rPr>
          <w:rFonts w:ascii="Times New Roman" w:hAnsi="Times New Roman" w:cs="Times New Roman"/>
          <w:sz w:val="28"/>
          <w:szCs w:val="28"/>
        </w:rPr>
        <w:t xml:space="preserve"> 11-86р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0965">
        <w:rPr>
          <w:rFonts w:ascii="Times New Roman" w:hAnsi="Times New Roman" w:cs="Times New Roman"/>
          <w:sz w:val="28"/>
          <w:szCs w:val="28"/>
        </w:rPr>
        <w:t>Об утверждении Положения о системе оплаты труда муниципальных служащих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Ужурский район»</w:t>
      </w:r>
      <w:r w:rsidRPr="004A096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C21AE" w:rsidRPr="004A0965" w:rsidRDefault="006C21AE" w:rsidP="00FF7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ре</w:t>
      </w:r>
      <w:r w:rsidRPr="004A0965">
        <w:rPr>
          <w:rFonts w:ascii="Times New Roman" w:hAnsi="Times New Roman" w:cs="Times New Roman"/>
          <w:sz w:val="28"/>
          <w:szCs w:val="28"/>
        </w:rPr>
        <w:t>шения изложить в следующей редакции:</w:t>
      </w:r>
    </w:p>
    <w:p w:rsidR="006C21AE" w:rsidRDefault="006C21AE" w:rsidP="00CC6296">
      <w:pPr>
        <w:pStyle w:val="ConsPlusNormal"/>
        <w:ind w:firstLine="540"/>
        <w:jc w:val="both"/>
        <w:rPr>
          <w:rFonts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096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4A0965">
        <w:rPr>
          <w:rFonts w:ascii="Times New Roman" w:hAnsi="Times New Roman" w:cs="Times New Roman"/>
          <w:sz w:val="28"/>
          <w:szCs w:val="28"/>
        </w:rPr>
        <w:t xml:space="preserve">Красноярского края от 24.04.2008 N 5-1565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0965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муниципал</w:t>
      </w:r>
      <w:r>
        <w:rPr>
          <w:rFonts w:ascii="Times New Roman" w:hAnsi="Times New Roman" w:cs="Times New Roman"/>
          <w:sz w:val="28"/>
          <w:szCs w:val="28"/>
        </w:rPr>
        <w:t>ьной службы в Красноярском крае»</w:t>
      </w:r>
      <w:r w:rsidRPr="004A0965">
        <w:rPr>
          <w:rFonts w:ascii="Times New Roman" w:hAnsi="Times New Roman" w:cs="Times New Roman"/>
          <w:sz w:val="28"/>
          <w:szCs w:val="28"/>
        </w:rPr>
        <w:t>,</w:t>
      </w:r>
      <w:r w:rsidRPr="005E6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Совета администрации Кра</w:t>
      </w:r>
      <w:r w:rsidRPr="004A0965">
        <w:rPr>
          <w:rFonts w:ascii="Times New Roman" w:hAnsi="Times New Roman" w:cs="Times New Roman"/>
          <w:sz w:val="28"/>
          <w:szCs w:val="28"/>
        </w:rPr>
        <w:t>сноярского края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0965">
        <w:rPr>
          <w:rFonts w:ascii="Times New Roman" w:hAnsi="Times New Roman" w:cs="Times New Roman"/>
          <w:sz w:val="28"/>
          <w:szCs w:val="28"/>
        </w:rPr>
        <w:t>.12.200</w:t>
      </w:r>
      <w:r>
        <w:rPr>
          <w:rFonts w:ascii="Times New Roman" w:hAnsi="Times New Roman" w:cs="Times New Roman"/>
          <w:sz w:val="28"/>
          <w:szCs w:val="28"/>
        </w:rPr>
        <w:t>7 №</w:t>
      </w:r>
      <w:r w:rsidRPr="004A0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512-п</w:t>
      </w:r>
      <w:r w:rsidRPr="004A0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0965">
        <w:rPr>
          <w:rFonts w:ascii="Times New Roman" w:hAnsi="Times New Roman" w:cs="Times New Roman"/>
          <w:sz w:val="28"/>
          <w:szCs w:val="28"/>
        </w:rPr>
        <w:t xml:space="preserve">О нормативах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расходов на </w:t>
      </w:r>
      <w:r w:rsidRPr="004A0965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0965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</w:t>
      </w:r>
      <w:r w:rsidRPr="004A0965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09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84E">
        <w:rPr>
          <w:rFonts w:ascii="Times New Roman" w:hAnsi="Times New Roman" w:cs="Times New Roman"/>
          <w:sz w:val="28"/>
          <w:szCs w:val="28"/>
        </w:rPr>
        <w:t>статьей 23 Устава Ужурского района Красноярского края,</w:t>
      </w:r>
      <w:r>
        <w:t xml:space="preserve"> </w:t>
      </w:r>
      <w:r w:rsidRPr="004A0965">
        <w:rPr>
          <w:rFonts w:ascii="Times New Roman" w:hAnsi="Times New Roman" w:cs="Times New Roman"/>
          <w:sz w:val="28"/>
          <w:szCs w:val="28"/>
        </w:rPr>
        <w:t xml:space="preserve"> Ужурский районный Совет депутатов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4A09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09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1AE" w:rsidRDefault="006C21AE" w:rsidP="00CC6296">
      <w:r>
        <w:t xml:space="preserve">2. Настоящее решение вступает в силу на следующий день после официального опубликования (обнародования) в специальном выпуске газеты «Сибирский хлебороб». </w:t>
      </w:r>
    </w:p>
    <w:p w:rsidR="006C21AE" w:rsidRDefault="006C21AE" w:rsidP="00CC6296"/>
    <w:p w:rsidR="006C21AE" w:rsidRDefault="006C21AE" w:rsidP="00CC6296"/>
    <w:tbl>
      <w:tblPr>
        <w:tblW w:w="0" w:type="auto"/>
        <w:tblInd w:w="-106" w:type="dxa"/>
        <w:tblLook w:val="01E0"/>
      </w:tblPr>
      <w:tblGrid>
        <w:gridCol w:w="4646"/>
        <w:gridCol w:w="4641"/>
      </w:tblGrid>
      <w:tr w:rsidR="006C21AE" w:rsidRPr="00F20636" w:rsidTr="00F0014A">
        <w:tc>
          <w:tcPr>
            <w:tcW w:w="4785" w:type="dxa"/>
          </w:tcPr>
          <w:p w:rsidR="006C21AE" w:rsidRPr="00F20636" w:rsidRDefault="006C21AE" w:rsidP="0098028C">
            <w:pPr>
              <w:ind w:firstLine="0"/>
            </w:pPr>
            <w:r w:rsidRPr="00F20636">
              <w:t>Председатель Ужурского районного Совета депутатов</w:t>
            </w:r>
          </w:p>
          <w:p w:rsidR="006C21AE" w:rsidRDefault="006C21AE" w:rsidP="0098028C">
            <w:pPr>
              <w:ind w:firstLine="0"/>
            </w:pPr>
            <w:r w:rsidRPr="00F20636">
              <w:t xml:space="preserve"> </w:t>
            </w:r>
          </w:p>
          <w:p w:rsidR="006C21AE" w:rsidRDefault="006C21AE" w:rsidP="0098028C">
            <w:pPr>
              <w:ind w:firstLine="0"/>
            </w:pPr>
          </w:p>
          <w:p w:rsidR="006C21AE" w:rsidRPr="00F20636" w:rsidRDefault="006C21AE" w:rsidP="0098028C">
            <w:pPr>
              <w:ind w:firstLine="0"/>
            </w:pPr>
            <w:r>
              <w:t>_________________</w:t>
            </w:r>
            <w:r w:rsidRPr="00F20636">
              <w:t>(Семехин С.С.)</w:t>
            </w:r>
          </w:p>
          <w:p w:rsidR="006C21AE" w:rsidRPr="00F20636" w:rsidRDefault="006C21AE" w:rsidP="00F0014A"/>
        </w:tc>
        <w:tc>
          <w:tcPr>
            <w:tcW w:w="4786" w:type="dxa"/>
          </w:tcPr>
          <w:p w:rsidR="006C21AE" w:rsidRPr="00F20636" w:rsidRDefault="006C21AE" w:rsidP="0098028C">
            <w:pPr>
              <w:ind w:firstLine="38"/>
            </w:pPr>
            <w:r w:rsidRPr="00F20636">
              <w:t xml:space="preserve">Глава Ужурского района </w:t>
            </w:r>
          </w:p>
          <w:p w:rsidR="006C21AE" w:rsidRPr="00F20636" w:rsidRDefault="006C21AE" w:rsidP="0098028C">
            <w:pPr>
              <w:ind w:firstLine="38"/>
            </w:pPr>
          </w:p>
          <w:p w:rsidR="006C21AE" w:rsidRDefault="006C21AE" w:rsidP="0098028C">
            <w:pPr>
              <w:ind w:firstLine="38"/>
            </w:pPr>
          </w:p>
          <w:p w:rsidR="006C21AE" w:rsidRDefault="006C21AE" w:rsidP="0098028C">
            <w:pPr>
              <w:ind w:firstLine="38"/>
            </w:pPr>
          </w:p>
          <w:p w:rsidR="006C21AE" w:rsidRPr="00F20636" w:rsidRDefault="006C21AE" w:rsidP="0098028C">
            <w:pPr>
              <w:ind w:firstLine="38"/>
            </w:pPr>
            <w:r>
              <w:t>________________</w:t>
            </w:r>
            <w:r w:rsidRPr="00F20636">
              <w:t>(Зарецкий К.Н.)</w:t>
            </w:r>
          </w:p>
        </w:tc>
      </w:tr>
    </w:tbl>
    <w:p w:rsidR="006C21AE" w:rsidRDefault="006C21AE" w:rsidP="0098028C">
      <w:pPr>
        <w:ind w:firstLine="0"/>
        <w:jc w:val="left"/>
      </w:pPr>
    </w:p>
    <w:sectPr w:rsidR="006C21AE" w:rsidSect="0098028C">
      <w:footerReference w:type="default" r:id="rId8"/>
      <w:pgSz w:w="11906" w:h="16838" w:code="9"/>
      <w:pgMar w:top="1134" w:right="1276" w:bottom="76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1AE" w:rsidRDefault="006C21AE" w:rsidP="00E72050">
      <w:r>
        <w:separator/>
      </w:r>
    </w:p>
  </w:endnote>
  <w:endnote w:type="continuationSeparator" w:id="1">
    <w:p w:rsidR="006C21AE" w:rsidRDefault="006C21AE" w:rsidP="00E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AE" w:rsidRDefault="006C21AE" w:rsidP="004E6EB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21AE" w:rsidRDefault="006C21AE" w:rsidP="00690203">
    <w:pPr>
      <w:pStyle w:val="Footer"/>
      <w:ind w:right="360"/>
      <w:jc w:val="right"/>
    </w:pPr>
  </w:p>
  <w:p w:rsidR="006C21AE" w:rsidRPr="00E72050" w:rsidRDefault="006C21AE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1AE" w:rsidRDefault="006C21AE" w:rsidP="00E72050">
      <w:r>
        <w:separator/>
      </w:r>
    </w:p>
  </w:footnote>
  <w:footnote w:type="continuationSeparator" w:id="1">
    <w:p w:rsidR="006C21AE" w:rsidRDefault="006C21AE" w:rsidP="00E72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0E2"/>
    <w:rsid w:val="00000354"/>
    <w:rsid w:val="000011E9"/>
    <w:rsid w:val="000014E5"/>
    <w:rsid w:val="00015431"/>
    <w:rsid w:val="00021C04"/>
    <w:rsid w:val="00023C2C"/>
    <w:rsid w:val="00026195"/>
    <w:rsid w:val="000344C9"/>
    <w:rsid w:val="000422FE"/>
    <w:rsid w:val="00061F46"/>
    <w:rsid w:val="00071F6D"/>
    <w:rsid w:val="00076909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D7250"/>
    <w:rsid w:val="000E6CB1"/>
    <w:rsid w:val="000F3629"/>
    <w:rsid w:val="000F3DFB"/>
    <w:rsid w:val="000F5369"/>
    <w:rsid w:val="000F5E06"/>
    <w:rsid w:val="00101D00"/>
    <w:rsid w:val="00111482"/>
    <w:rsid w:val="00137C8F"/>
    <w:rsid w:val="0014686C"/>
    <w:rsid w:val="001531FA"/>
    <w:rsid w:val="0016145F"/>
    <w:rsid w:val="00161A19"/>
    <w:rsid w:val="00171EC7"/>
    <w:rsid w:val="0017552B"/>
    <w:rsid w:val="001837B7"/>
    <w:rsid w:val="001A7AB4"/>
    <w:rsid w:val="001B105A"/>
    <w:rsid w:val="001B2446"/>
    <w:rsid w:val="001B737C"/>
    <w:rsid w:val="001C15B6"/>
    <w:rsid w:val="001C5A8E"/>
    <w:rsid w:val="001D486F"/>
    <w:rsid w:val="001D501B"/>
    <w:rsid w:val="001E16F3"/>
    <w:rsid w:val="002022BF"/>
    <w:rsid w:val="00205266"/>
    <w:rsid w:val="0021403A"/>
    <w:rsid w:val="00215A32"/>
    <w:rsid w:val="002163DB"/>
    <w:rsid w:val="00261219"/>
    <w:rsid w:val="00272F2A"/>
    <w:rsid w:val="00282B0B"/>
    <w:rsid w:val="00283407"/>
    <w:rsid w:val="00283EA2"/>
    <w:rsid w:val="00293DA1"/>
    <w:rsid w:val="00294F20"/>
    <w:rsid w:val="002A4106"/>
    <w:rsid w:val="002B2CFD"/>
    <w:rsid w:val="002C70B3"/>
    <w:rsid w:val="002C7E1E"/>
    <w:rsid w:val="002D753D"/>
    <w:rsid w:val="002E201B"/>
    <w:rsid w:val="002E22F4"/>
    <w:rsid w:val="002E291C"/>
    <w:rsid w:val="002E6E70"/>
    <w:rsid w:val="002F183D"/>
    <w:rsid w:val="002F4148"/>
    <w:rsid w:val="002F58D6"/>
    <w:rsid w:val="00300ADE"/>
    <w:rsid w:val="00304834"/>
    <w:rsid w:val="00306201"/>
    <w:rsid w:val="00310602"/>
    <w:rsid w:val="00313EBA"/>
    <w:rsid w:val="0031580E"/>
    <w:rsid w:val="00321982"/>
    <w:rsid w:val="003269C6"/>
    <w:rsid w:val="00332318"/>
    <w:rsid w:val="00342467"/>
    <w:rsid w:val="00353EDF"/>
    <w:rsid w:val="0035415A"/>
    <w:rsid w:val="00354C94"/>
    <w:rsid w:val="003564D8"/>
    <w:rsid w:val="00356648"/>
    <w:rsid w:val="0036009A"/>
    <w:rsid w:val="003728F6"/>
    <w:rsid w:val="0038033B"/>
    <w:rsid w:val="0038323D"/>
    <w:rsid w:val="003A2AC3"/>
    <w:rsid w:val="003B3A95"/>
    <w:rsid w:val="003B75F8"/>
    <w:rsid w:val="003D7E51"/>
    <w:rsid w:val="003E63DB"/>
    <w:rsid w:val="003F193C"/>
    <w:rsid w:val="0040331F"/>
    <w:rsid w:val="0041472E"/>
    <w:rsid w:val="00423D5A"/>
    <w:rsid w:val="00454BBC"/>
    <w:rsid w:val="00461E2C"/>
    <w:rsid w:val="004668C2"/>
    <w:rsid w:val="00471304"/>
    <w:rsid w:val="00472739"/>
    <w:rsid w:val="00475D50"/>
    <w:rsid w:val="004822DA"/>
    <w:rsid w:val="004872FE"/>
    <w:rsid w:val="00493DDC"/>
    <w:rsid w:val="004976F8"/>
    <w:rsid w:val="004A0965"/>
    <w:rsid w:val="004A2B37"/>
    <w:rsid w:val="004A2FD7"/>
    <w:rsid w:val="004A6C9A"/>
    <w:rsid w:val="004C6950"/>
    <w:rsid w:val="004D1E58"/>
    <w:rsid w:val="004D44AD"/>
    <w:rsid w:val="004D57A5"/>
    <w:rsid w:val="004E4B76"/>
    <w:rsid w:val="004E6EB4"/>
    <w:rsid w:val="005027E4"/>
    <w:rsid w:val="005055DE"/>
    <w:rsid w:val="00506A67"/>
    <w:rsid w:val="00510B00"/>
    <w:rsid w:val="005141BE"/>
    <w:rsid w:val="00521C91"/>
    <w:rsid w:val="0052670C"/>
    <w:rsid w:val="00534F57"/>
    <w:rsid w:val="005379A2"/>
    <w:rsid w:val="0054107B"/>
    <w:rsid w:val="00543450"/>
    <w:rsid w:val="00553971"/>
    <w:rsid w:val="00560E2B"/>
    <w:rsid w:val="00570F92"/>
    <w:rsid w:val="00573845"/>
    <w:rsid w:val="00577157"/>
    <w:rsid w:val="005819A0"/>
    <w:rsid w:val="0058357E"/>
    <w:rsid w:val="00585AD0"/>
    <w:rsid w:val="0059006C"/>
    <w:rsid w:val="00591ACC"/>
    <w:rsid w:val="00596B64"/>
    <w:rsid w:val="005A1973"/>
    <w:rsid w:val="005A4BC9"/>
    <w:rsid w:val="005B1F88"/>
    <w:rsid w:val="005C1F21"/>
    <w:rsid w:val="005D0361"/>
    <w:rsid w:val="005D0D33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882"/>
    <w:rsid w:val="00615C74"/>
    <w:rsid w:val="00625D1A"/>
    <w:rsid w:val="00632E37"/>
    <w:rsid w:val="00640022"/>
    <w:rsid w:val="00643167"/>
    <w:rsid w:val="00650126"/>
    <w:rsid w:val="006659C2"/>
    <w:rsid w:val="006663FF"/>
    <w:rsid w:val="0067129E"/>
    <w:rsid w:val="0067484E"/>
    <w:rsid w:val="00682E43"/>
    <w:rsid w:val="00690203"/>
    <w:rsid w:val="00693128"/>
    <w:rsid w:val="006A0A39"/>
    <w:rsid w:val="006A4656"/>
    <w:rsid w:val="006B64BC"/>
    <w:rsid w:val="006B673C"/>
    <w:rsid w:val="006C1C47"/>
    <w:rsid w:val="006C21AE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4DDE"/>
    <w:rsid w:val="00705307"/>
    <w:rsid w:val="007129A9"/>
    <w:rsid w:val="00712F23"/>
    <w:rsid w:val="0071538E"/>
    <w:rsid w:val="00717C94"/>
    <w:rsid w:val="00721CB6"/>
    <w:rsid w:val="007263CF"/>
    <w:rsid w:val="00730336"/>
    <w:rsid w:val="00741301"/>
    <w:rsid w:val="007477C0"/>
    <w:rsid w:val="007501C4"/>
    <w:rsid w:val="0075084A"/>
    <w:rsid w:val="007518D1"/>
    <w:rsid w:val="007701E1"/>
    <w:rsid w:val="0079116F"/>
    <w:rsid w:val="007957A6"/>
    <w:rsid w:val="00796127"/>
    <w:rsid w:val="0079716D"/>
    <w:rsid w:val="007A2A7D"/>
    <w:rsid w:val="007A7862"/>
    <w:rsid w:val="007B2022"/>
    <w:rsid w:val="007B47A7"/>
    <w:rsid w:val="007B4C09"/>
    <w:rsid w:val="007C6A4F"/>
    <w:rsid w:val="007D2081"/>
    <w:rsid w:val="007E05D8"/>
    <w:rsid w:val="007E2FDB"/>
    <w:rsid w:val="008171BA"/>
    <w:rsid w:val="00834461"/>
    <w:rsid w:val="00835A93"/>
    <w:rsid w:val="00841245"/>
    <w:rsid w:val="00844902"/>
    <w:rsid w:val="008450A1"/>
    <w:rsid w:val="0084510D"/>
    <w:rsid w:val="00846B15"/>
    <w:rsid w:val="00854B06"/>
    <w:rsid w:val="00854DA4"/>
    <w:rsid w:val="008709AF"/>
    <w:rsid w:val="0089165B"/>
    <w:rsid w:val="00894CF0"/>
    <w:rsid w:val="00895CD9"/>
    <w:rsid w:val="008A069D"/>
    <w:rsid w:val="008B14D1"/>
    <w:rsid w:val="008B43C4"/>
    <w:rsid w:val="008B73D2"/>
    <w:rsid w:val="008E374C"/>
    <w:rsid w:val="008E469D"/>
    <w:rsid w:val="008F5D97"/>
    <w:rsid w:val="008F62B3"/>
    <w:rsid w:val="00910CD5"/>
    <w:rsid w:val="00914598"/>
    <w:rsid w:val="00917F25"/>
    <w:rsid w:val="00943223"/>
    <w:rsid w:val="00947963"/>
    <w:rsid w:val="0095068D"/>
    <w:rsid w:val="00952359"/>
    <w:rsid w:val="00953C5C"/>
    <w:rsid w:val="00955F37"/>
    <w:rsid w:val="009645C7"/>
    <w:rsid w:val="0096532C"/>
    <w:rsid w:val="00965CBC"/>
    <w:rsid w:val="00970726"/>
    <w:rsid w:val="0098028C"/>
    <w:rsid w:val="00990F63"/>
    <w:rsid w:val="00992380"/>
    <w:rsid w:val="009B7FE0"/>
    <w:rsid w:val="009C0462"/>
    <w:rsid w:val="009C1F21"/>
    <w:rsid w:val="009D538B"/>
    <w:rsid w:val="009E5AF5"/>
    <w:rsid w:val="009E6F20"/>
    <w:rsid w:val="00A062B0"/>
    <w:rsid w:val="00A06DA7"/>
    <w:rsid w:val="00A1132C"/>
    <w:rsid w:val="00A140B7"/>
    <w:rsid w:val="00A176A3"/>
    <w:rsid w:val="00A254BD"/>
    <w:rsid w:val="00A30C5C"/>
    <w:rsid w:val="00A37FB4"/>
    <w:rsid w:val="00A41CF9"/>
    <w:rsid w:val="00A41D16"/>
    <w:rsid w:val="00A4796E"/>
    <w:rsid w:val="00A54A54"/>
    <w:rsid w:val="00A56EE3"/>
    <w:rsid w:val="00A613A0"/>
    <w:rsid w:val="00A62D4E"/>
    <w:rsid w:val="00A634BD"/>
    <w:rsid w:val="00A67953"/>
    <w:rsid w:val="00A825D7"/>
    <w:rsid w:val="00A84FB8"/>
    <w:rsid w:val="00A87D81"/>
    <w:rsid w:val="00AA0A01"/>
    <w:rsid w:val="00AA0F72"/>
    <w:rsid w:val="00AA54AC"/>
    <w:rsid w:val="00AA6AE3"/>
    <w:rsid w:val="00AB465A"/>
    <w:rsid w:val="00AC069D"/>
    <w:rsid w:val="00AC2832"/>
    <w:rsid w:val="00AD63A7"/>
    <w:rsid w:val="00AF2289"/>
    <w:rsid w:val="00AF493A"/>
    <w:rsid w:val="00B004CC"/>
    <w:rsid w:val="00B12EA1"/>
    <w:rsid w:val="00B145DA"/>
    <w:rsid w:val="00B27656"/>
    <w:rsid w:val="00B305FE"/>
    <w:rsid w:val="00B346D4"/>
    <w:rsid w:val="00B45F02"/>
    <w:rsid w:val="00B5211E"/>
    <w:rsid w:val="00B53F6C"/>
    <w:rsid w:val="00B61657"/>
    <w:rsid w:val="00B676D6"/>
    <w:rsid w:val="00B91153"/>
    <w:rsid w:val="00B94563"/>
    <w:rsid w:val="00B96C7D"/>
    <w:rsid w:val="00BA4BC4"/>
    <w:rsid w:val="00BA60A1"/>
    <w:rsid w:val="00BC0CC0"/>
    <w:rsid w:val="00BC14F0"/>
    <w:rsid w:val="00BC4D9A"/>
    <w:rsid w:val="00BC554B"/>
    <w:rsid w:val="00BD6FF8"/>
    <w:rsid w:val="00BE1EC8"/>
    <w:rsid w:val="00BE4F61"/>
    <w:rsid w:val="00BE5965"/>
    <w:rsid w:val="00BF608C"/>
    <w:rsid w:val="00BF7456"/>
    <w:rsid w:val="00C00C97"/>
    <w:rsid w:val="00C02C0F"/>
    <w:rsid w:val="00C02FBF"/>
    <w:rsid w:val="00C063FE"/>
    <w:rsid w:val="00C15AE0"/>
    <w:rsid w:val="00C16B59"/>
    <w:rsid w:val="00C17DE7"/>
    <w:rsid w:val="00C31E3E"/>
    <w:rsid w:val="00C35EB2"/>
    <w:rsid w:val="00C40735"/>
    <w:rsid w:val="00C42674"/>
    <w:rsid w:val="00C47CA3"/>
    <w:rsid w:val="00C61CB5"/>
    <w:rsid w:val="00C8128B"/>
    <w:rsid w:val="00C81E84"/>
    <w:rsid w:val="00C872FF"/>
    <w:rsid w:val="00C92E74"/>
    <w:rsid w:val="00C9343D"/>
    <w:rsid w:val="00C96514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6296"/>
    <w:rsid w:val="00CC69A0"/>
    <w:rsid w:val="00CD14E7"/>
    <w:rsid w:val="00CD2AF7"/>
    <w:rsid w:val="00CF7D2E"/>
    <w:rsid w:val="00D06AEB"/>
    <w:rsid w:val="00D0724D"/>
    <w:rsid w:val="00D116C0"/>
    <w:rsid w:val="00D12000"/>
    <w:rsid w:val="00D12ECF"/>
    <w:rsid w:val="00D13FEE"/>
    <w:rsid w:val="00D31F0E"/>
    <w:rsid w:val="00D33AB9"/>
    <w:rsid w:val="00D44137"/>
    <w:rsid w:val="00D6035D"/>
    <w:rsid w:val="00D800A4"/>
    <w:rsid w:val="00D878CD"/>
    <w:rsid w:val="00D90B1B"/>
    <w:rsid w:val="00DB00FD"/>
    <w:rsid w:val="00DB70E2"/>
    <w:rsid w:val="00DB794A"/>
    <w:rsid w:val="00DC4DE4"/>
    <w:rsid w:val="00DD5CFB"/>
    <w:rsid w:val="00DF1700"/>
    <w:rsid w:val="00E0526E"/>
    <w:rsid w:val="00E053FE"/>
    <w:rsid w:val="00E15580"/>
    <w:rsid w:val="00E16087"/>
    <w:rsid w:val="00E1760D"/>
    <w:rsid w:val="00E17CFB"/>
    <w:rsid w:val="00E25BEE"/>
    <w:rsid w:val="00E30A71"/>
    <w:rsid w:val="00E35F34"/>
    <w:rsid w:val="00E4423C"/>
    <w:rsid w:val="00E47042"/>
    <w:rsid w:val="00E47B27"/>
    <w:rsid w:val="00E5085F"/>
    <w:rsid w:val="00E55C5C"/>
    <w:rsid w:val="00E72050"/>
    <w:rsid w:val="00E732E9"/>
    <w:rsid w:val="00E77F9D"/>
    <w:rsid w:val="00E8018E"/>
    <w:rsid w:val="00E84672"/>
    <w:rsid w:val="00E85504"/>
    <w:rsid w:val="00E94830"/>
    <w:rsid w:val="00E95A3C"/>
    <w:rsid w:val="00E96AD1"/>
    <w:rsid w:val="00E97565"/>
    <w:rsid w:val="00EA1761"/>
    <w:rsid w:val="00EA4304"/>
    <w:rsid w:val="00EA78C5"/>
    <w:rsid w:val="00EB40EC"/>
    <w:rsid w:val="00EB6931"/>
    <w:rsid w:val="00EC44DD"/>
    <w:rsid w:val="00ED157F"/>
    <w:rsid w:val="00EE2A0F"/>
    <w:rsid w:val="00EF2A79"/>
    <w:rsid w:val="00F0014A"/>
    <w:rsid w:val="00F02CDD"/>
    <w:rsid w:val="00F06520"/>
    <w:rsid w:val="00F06841"/>
    <w:rsid w:val="00F20636"/>
    <w:rsid w:val="00F20711"/>
    <w:rsid w:val="00F27F47"/>
    <w:rsid w:val="00F30484"/>
    <w:rsid w:val="00F3209A"/>
    <w:rsid w:val="00F329A8"/>
    <w:rsid w:val="00F334B9"/>
    <w:rsid w:val="00F35528"/>
    <w:rsid w:val="00F37C43"/>
    <w:rsid w:val="00F40C71"/>
    <w:rsid w:val="00F56BE2"/>
    <w:rsid w:val="00F644FB"/>
    <w:rsid w:val="00F73ABB"/>
    <w:rsid w:val="00F950EC"/>
    <w:rsid w:val="00FA23EF"/>
    <w:rsid w:val="00FB4EC1"/>
    <w:rsid w:val="00FC5230"/>
    <w:rsid w:val="00FF779D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aliases w:val="Знак"/>
    <w:basedOn w:val="Normal"/>
    <w:link w:val="BodyTextChar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2050"/>
  </w:style>
  <w:style w:type="paragraph" w:styleId="Footer">
    <w:name w:val="footer"/>
    <w:basedOn w:val="Normal"/>
    <w:link w:val="FooterChar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7E05D8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0">
    <w:name w:val="Прижатый влево"/>
    <w:basedOn w:val="Normal"/>
    <w:next w:val="Normal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C7E1E"/>
    <w:pPr>
      <w:ind w:left="720"/>
    </w:pPr>
  </w:style>
  <w:style w:type="paragraph" w:customStyle="1" w:styleId="1">
    <w:name w:val="Знак Знак1"/>
    <w:basedOn w:val="Normal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43D"/>
    <w:rPr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690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256</Words>
  <Characters>1461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1</cp:lastModifiedBy>
  <cp:revision>2</cp:revision>
  <cp:lastPrinted>2014-10-08T00:37:00Z</cp:lastPrinted>
  <dcterms:created xsi:type="dcterms:W3CDTF">2016-10-13T06:49:00Z</dcterms:created>
  <dcterms:modified xsi:type="dcterms:W3CDTF">2016-10-13T06:49:00Z</dcterms:modified>
</cp:coreProperties>
</file>