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56" w:rsidRDefault="00481B56" w:rsidP="003B5B0C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36pt;width:43.9pt;height:54.75pt;z-index:251658240;mso-position-horizontal:center">
            <v:imagedata r:id="rId5" o:title=""/>
            <w10:wrap type="square"/>
          </v:shape>
        </w:pic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0"/>
        <w:gridCol w:w="3161"/>
        <w:gridCol w:w="2967"/>
      </w:tblGrid>
      <w:tr w:rsidR="00481B56" w:rsidRPr="00FD5C9C">
        <w:trPr>
          <w:trHeight w:val="2411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56" w:rsidRPr="005E6F79" w:rsidRDefault="00481B56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481B56" w:rsidRPr="005E6F79" w:rsidRDefault="00481B56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81B56" w:rsidRPr="005E6F79" w:rsidRDefault="00481B56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81B56" w:rsidRPr="005E6F79" w:rsidRDefault="00481B56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481B56" w:rsidRPr="005E6F79" w:rsidRDefault="00481B56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81B56" w:rsidRPr="005E6F79" w:rsidRDefault="00481B56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481B56" w:rsidRPr="005E6F79" w:rsidRDefault="00481B56" w:rsidP="003B5B0C">
            <w:pPr>
              <w:spacing w:after="0" w:line="240" w:lineRule="auto"/>
              <w:jc w:val="center"/>
            </w:pPr>
          </w:p>
        </w:tc>
      </w:tr>
      <w:tr w:rsidR="00481B56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81B56" w:rsidRPr="00E25F5F" w:rsidRDefault="00481B56" w:rsidP="003B5B0C">
            <w:pPr>
              <w:spacing w:after="0" w:line="240" w:lineRule="auto"/>
            </w:pPr>
            <w:r>
              <w:t>18.05.2016</w:t>
            </w:r>
            <w:r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81B56" w:rsidRPr="00E25F5F" w:rsidRDefault="00481B56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81B56" w:rsidRPr="00E25F5F" w:rsidRDefault="00481B56" w:rsidP="003B5B0C">
            <w:pPr>
              <w:spacing w:after="0" w:line="240" w:lineRule="auto"/>
              <w:jc w:val="right"/>
            </w:pPr>
            <w:r>
              <w:t>№ 11-70р</w:t>
            </w:r>
          </w:p>
        </w:tc>
      </w:tr>
      <w:tr w:rsidR="00481B56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56" w:rsidRDefault="00481B56" w:rsidP="003B5B0C">
            <w:pPr>
              <w:spacing w:after="0" w:line="240" w:lineRule="auto"/>
              <w:jc w:val="both"/>
            </w:pPr>
          </w:p>
          <w:p w:rsidR="00481B56" w:rsidRPr="00314D3C" w:rsidRDefault="00481B56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481B56" w:rsidRPr="00E25F5F" w:rsidRDefault="00481B56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:rsidR="00481B56" w:rsidRPr="00D40425" w:rsidRDefault="00481B56" w:rsidP="00DD4FE2">
      <w:pPr>
        <w:spacing w:after="0" w:line="240" w:lineRule="auto"/>
        <w:jc w:val="both"/>
      </w:pPr>
    </w:p>
    <w:p w:rsidR="00481B56" w:rsidRPr="00AB0432" w:rsidRDefault="00481B56" w:rsidP="00DD4FE2">
      <w:pPr>
        <w:spacing w:after="0" w:line="240" w:lineRule="auto"/>
        <w:ind w:firstLine="708"/>
        <w:jc w:val="both"/>
      </w:pPr>
      <w:r w:rsidRPr="00AB0432">
        <w:t>В соответствии с решением № 28-299р от 24.11.2008 «О Почетной грамоте и Благодарственном письме Ужурского районного Совета депутатов», Ужурский районный Совет депутатов РЕШИЛ:</w:t>
      </w:r>
    </w:p>
    <w:p w:rsidR="00481B56" w:rsidRDefault="00481B56" w:rsidP="00DD4FE2">
      <w:pPr>
        <w:spacing w:after="0" w:line="240" w:lineRule="auto"/>
        <w:jc w:val="both"/>
      </w:pPr>
    </w:p>
    <w:p w:rsidR="00481B56" w:rsidRDefault="00481B56" w:rsidP="00DD4FE2">
      <w:pPr>
        <w:spacing w:after="0" w:line="240" w:lineRule="auto"/>
        <w:ind w:firstLine="709"/>
        <w:jc w:val="both"/>
      </w:pPr>
      <w:r>
        <w:t>1. Н</w:t>
      </w:r>
      <w:r w:rsidRPr="00AB0432">
        <w:t xml:space="preserve">аградить Почетной грамотой Ужурского районного Совета депутатов </w:t>
      </w:r>
      <w:r>
        <w:t>Метельскую Светлану Владимировну, ведущего специалиста отдела по предоставлению мер социальной поддержки семьям с детьми управления социальной защиты населения администрации Ужурского района</w:t>
      </w:r>
      <w:r w:rsidRPr="00C5390B">
        <w:t xml:space="preserve"> </w:t>
      </w:r>
      <w:r>
        <w:t xml:space="preserve">за многолетний добросовестный труд, большой вклад в развитие и повышение социального потенциала Ужурского района и в связи с профессиональным праздником «День социального работника». </w:t>
      </w:r>
    </w:p>
    <w:p w:rsidR="00481B56" w:rsidRDefault="00481B56" w:rsidP="00C539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Настоящее решение вступает в силу в день подписания.</w:t>
      </w:r>
    </w:p>
    <w:p w:rsidR="00481B56" w:rsidRDefault="00481B56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81B56" w:rsidRDefault="00481B56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81B56" w:rsidRDefault="00481B56" w:rsidP="00DD4FE2">
      <w:pPr>
        <w:spacing w:after="0" w:line="240" w:lineRule="auto"/>
      </w:pPr>
      <w:r w:rsidRPr="0097637C">
        <w:t xml:space="preserve">Председатель Ужурского </w:t>
      </w:r>
    </w:p>
    <w:p w:rsidR="00481B56" w:rsidRPr="0097637C" w:rsidRDefault="00481B56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  <w:t xml:space="preserve">  </w:t>
      </w:r>
      <w:r>
        <w:t>С.С. Семехин</w:t>
      </w:r>
    </w:p>
    <w:p w:rsidR="00481B56" w:rsidRDefault="00481B56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1B56" w:rsidRDefault="00481B56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1B56" w:rsidRDefault="00481B56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1B56" w:rsidRDefault="00481B56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1B56" w:rsidRDefault="00481B56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1B56" w:rsidRDefault="00481B56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1B56" w:rsidRDefault="00481B56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1B56" w:rsidRDefault="00481B56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1B56" w:rsidRDefault="00481B56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1B56" w:rsidRDefault="00481B56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1B56" w:rsidRDefault="00481B56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1B56" w:rsidRDefault="00481B56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1B56" w:rsidRDefault="00481B56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81B56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C0BF6"/>
    <w:rsid w:val="000C7ECE"/>
    <w:rsid w:val="00120D40"/>
    <w:rsid w:val="00142150"/>
    <w:rsid w:val="0017665B"/>
    <w:rsid w:val="00183017"/>
    <w:rsid w:val="00184319"/>
    <w:rsid w:val="001A2336"/>
    <w:rsid w:val="001D1926"/>
    <w:rsid w:val="001F29CD"/>
    <w:rsid w:val="00202C85"/>
    <w:rsid w:val="00212F81"/>
    <w:rsid w:val="00217F12"/>
    <w:rsid w:val="002246D1"/>
    <w:rsid w:val="00245613"/>
    <w:rsid w:val="00254E38"/>
    <w:rsid w:val="0026347C"/>
    <w:rsid w:val="0026708E"/>
    <w:rsid w:val="002A2E1C"/>
    <w:rsid w:val="002B170A"/>
    <w:rsid w:val="002B735B"/>
    <w:rsid w:val="00314D3C"/>
    <w:rsid w:val="00360C5E"/>
    <w:rsid w:val="00387B71"/>
    <w:rsid w:val="003A1E34"/>
    <w:rsid w:val="003B5B0C"/>
    <w:rsid w:val="003D05B8"/>
    <w:rsid w:val="003E1A98"/>
    <w:rsid w:val="004028FE"/>
    <w:rsid w:val="00404D89"/>
    <w:rsid w:val="00412318"/>
    <w:rsid w:val="004729E9"/>
    <w:rsid w:val="00481496"/>
    <w:rsid w:val="00481B56"/>
    <w:rsid w:val="004B4AC9"/>
    <w:rsid w:val="004C64D0"/>
    <w:rsid w:val="004F1978"/>
    <w:rsid w:val="005104F8"/>
    <w:rsid w:val="00535D5F"/>
    <w:rsid w:val="0058536A"/>
    <w:rsid w:val="00586A43"/>
    <w:rsid w:val="005D5249"/>
    <w:rsid w:val="005E6F79"/>
    <w:rsid w:val="005F27C6"/>
    <w:rsid w:val="005F40A3"/>
    <w:rsid w:val="00613BF1"/>
    <w:rsid w:val="0067220A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96FE0"/>
    <w:rsid w:val="009A0774"/>
    <w:rsid w:val="009C07B0"/>
    <w:rsid w:val="009C4326"/>
    <w:rsid w:val="009E2B89"/>
    <w:rsid w:val="009E7743"/>
    <w:rsid w:val="00A17AF9"/>
    <w:rsid w:val="00A51990"/>
    <w:rsid w:val="00A874AC"/>
    <w:rsid w:val="00A91AA1"/>
    <w:rsid w:val="00AB0432"/>
    <w:rsid w:val="00AB4BF9"/>
    <w:rsid w:val="00AF734B"/>
    <w:rsid w:val="00B247F6"/>
    <w:rsid w:val="00B504FF"/>
    <w:rsid w:val="00B62F7E"/>
    <w:rsid w:val="00B77668"/>
    <w:rsid w:val="00B91421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4EC0"/>
    <w:rsid w:val="00FB2EE2"/>
    <w:rsid w:val="00FD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28C6"/>
  </w:style>
  <w:style w:type="character" w:customStyle="1" w:styleId="Heading2Char">
    <w:name w:val="Heading 2 Char"/>
    <w:basedOn w:val="DefaultParagraphFont"/>
    <w:link w:val="Heading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328C6"/>
    <w:rPr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Normal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Normal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142</Words>
  <Characters>810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2</cp:revision>
  <cp:lastPrinted>2016-05-18T08:29:00Z</cp:lastPrinted>
  <dcterms:created xsi:type="dcterms:W3CDTF">2016-05-18T08:29:00Z</dcterms:created>
  <dcterms:modified xsi:type="dcterms:W3CDTF">2016-05-18T08:29:00Z</dcterms:modified>
</cp:coreProperties>
</file>